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R="002870EB" w:rsidRDefault="002870EB" w:rsidRPr="002870EB">
      <w:pPr>
        <w:rPr>
          <w:sz w:val="4"/>
          <w:szCs w:val="4"/>
        </w:rPr>
      </w:pPr>
    </w:p>
    <w:tbl>
      <w:tblPr>
        <w:tblW w:type="dxa" w:w="15735"/>
        <w:tblInd w:type="dxa" w:w="-21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left w:type="dxa" w:w="70"/>
          <w:right w:type="dxa" w:w="70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cantSplit/>
          <w:trHeight w:val="2610"/>
        </w:trPr>
        <w:tc>
          <w:tcPr>
            <w:tcW w:type="dxa" w:w="297"/>
            <w:tcBorders>
              <w:top w:val="nil"/>
              <w:left w:val="nil"/>
              <w:bottom w:val="nil"/>
            </w:tcBorders>
          </w:tcPr>
          <w:p w:rsidP="003B21EE" w:rsidR="003B21EE" w:rsidRDefault="002870EB" w:rsidRPr="004B7635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type="dxa" w:w="2976"/>
            <w:shd w:color="auto" w:fill="D9D9D9" w:val="clear"/>
          </w:tcPr>
          <w:p w:rsidP="00BB3FB3" w:rsidR="003B21EE" w:rsidRDefault="003B21EE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3B21EE" w:rsidRDefault="003B21EE" w:rsidRPr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UNIDADE </w:t>
            </w:r>
            <w:r w:rsidR="008F5BE9">
              <w:rPr>
                <w:b/>
                <w:sz w:val="40"/>
                <w:szCs w:val="40"/>
              </w:rPr>
              <w:t xml:space="preserve">5</w:t>
            </w:r>
          </w:p>
          <w:p w:rsidP="00BB3FB3" w:rsidR="003B21EE" w:rsidRDefault="003B21EE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3B21EE" w:rsidRDefault="003B21EE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3B21EE" w:rsidRDefault="003B21EE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3B21EE" w:rsidRDefault="003B21EE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3B21EE" w:rsidRDefault="003B21EE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3B21EE" w:rsidRDefault="003B21EE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3B21EE" w:rsidRDefault="003B21EE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3B21EE" w:rsidRDefault="003B21EE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3B21EE" w:rsidRDefault="003B21EE" w:rsidRPr="00B16C51">
            <w:pPr>
              <w:jc w:val="center"/>
              <w:rPr>
                <w:b/>
                <w:color w:val="FFFFFF"/>
              </w:rPr>
            </w:pPr>
          </w:p>
          <w:p w:rsidP="00BB3FB3" w:rsidR="003B21EE" w:rsidRDefault="00F62861" w:rsidRPr="004B7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NOME</w:t>
            </w:r>
          </w:p>
        </w:tc>
        <w:tc>
          <w:tcPr>
            <w:tcW w:type="dxa" w:w="1038"/>
            <w:textDirection w:val="btLr"/>
            <w:vAlign w:val="center"/>
          </w:tcPr>
          <w:p w:rsidP="00C92FC4" w:rsidR="003B21EE" w:rsidRDefault="00AC0296" w:rsidRPr="00AC0296">
            <w:pPr>
              <w:ind w:left="57" w:right="57"/>
              <w:rPr>
                <w:sz w:val="16"/>
                <w:szCs w:val="16"/>
              </w:rPr>
            </w:pPr>
            <w:r w:rsidRPr="00AC0296">
              <w:rPr>
                <w:sz w:val="16"/>
                <w:szCs w:val="16"/>
              </w:rPr>
              <w:t xml:space="preserve">Describe as características do clima oceánico, temperaturas e precipitacións, e a súa distribución.</w:t>
            </w:r>
          </w:p>
        </w:tc>
        <w:tc>
          <w:tcPr>
            <w:tcW w:type="dxa" w:w="1039"/>
            <w:shd w:color="auto" w:fill="D9D9D9" w:val="clear"/>
            <w:textDirection w:val="btLr"/>
            <w:vAlign w:val="center"/>
          </w:tcPr>
          <w:p w:rsidP="00C92FC4" w:rsidR="003B21EE" w:rsidRDefault="00AC0296" w:rsidRPr="00AC0296">
            <w:pPr>
              <w:ind w:left="57" w:right="57"/>
              <w:rPr>
                <w:sz w:val="16"/>
                <w:szCs w:val="16"/>
              </w:rPr>
            </w:pPr>
            <w:r w:rsidRPr="00AC0296">
              <w:rPr>
                <w:sz w:val="16"/>
                <w:szCs w:val="16"/>
              </w:rPr>
              <w:t xml:space="preserve">Identifica a variedade da vexetación do clima oceánico en España.</w:t>
            </w:r>
          </w:p>
        </w:tc>
        <w:tc>
          <w:tcPr>
            <w:tcW w:type="dxa" w:w="1038"/>
            <w:textDirection w:val="btLr"/>
            <w:vAlign w:val="center"/>
          </w:tcPr>
          <w:p w:rsidP="00FD3925" w:rsidR="003B21EE" w:rsidRDefault="00AC0296" w:rsidRPr="00AC0296">
            <w:pPr>
              <w:ind w:left="57" w:right="57"/>
              <w:rPr>
                <w:sz w:val="16"/>
                <w:szCs w:val="16"/>
              </w:rPr>
            </w:pPr>
            <w:r w:rsidRPr="00AC0296">
              <w:rPr>
                <w:sz w:val="16"/>
                <w:szCs w:val="16"/>
              </w:rPr>
              <w:t xml:space="preserve">Describe as características do clima continental, temperaturas e precipitacións, e a súa distribución.</w:t>
            </w:r>
          </w:p>
        </w:tc>
        <w:tc>
          <w:tcPr>
            <w:tcW w:type="dxa" w:w="1039"/>
            <w:shd w:color="auto" w:fill="D9D9D9" w:val="clear"/>
            <w:textDirection w:val="btLr"/>
            <w:vAlign w:val="center"/>
          </w:tcPr>
          <w:p w:rsidP="00015725" w:rsidR="003B21EE" w:rsidRDefault="00AC0296" w:rsidRPr="00AC0296">
            <w:pPr>
              <w:ind w:left="57" w:right="57"/>
              <w:rPr>
                <w:sz w:val="16"/>
                <w:szCs w:val="16"/>
              </w:rPr>
            </w:pPr>
            <w:r w:rsidRPr="00AC0296">
              <w:rPr>
                <w:sz w:val="16"/>
                <w:szCs w:val="16"/>
              </w:rPr>
              <w:t xml:space="preserve">Identifica a variedade da vexetación do clima continental en España.</w:t>
            </w:r>
          </w:p>
        </w:tc>
        <w:tc>
          <w:tcPr>
            <w:tcW w:type="dxa" w:w="1038"/>
            <w:textDirection w:val="btLr"/>
            <w:vAlign w:val="center"/>
          </w:tcPr>
          <w:p w:rsidP="00BA09EA" w:rsidR="003B21EE" w:rsidRDefault="00AC0296" w:rsidRPr="00AC0296">
            <w:pPr>
              <w:ind w:left="57" w:right="57"/>
              <w:rPr>
                <w:sz w:val="16"/>
                <w:szCs w:val="16"/>
              </w:rPr>
            </w:pPr>
            <w:r w:rsidRPr="00AC0296">
              <w:rPr>
                <w:sz w:val="16"/>
                <w:szCs w:val="16"/>
              </w:rPr>
              <w:t xml:space="preserve">Describe as características do clima continental-mediterráneo, a súa vexetación e distribución.</w:t>
            </w:r>
          </w:p>
        </w:tc>
        <w:tc>
          <w:tcPr>
            <w:tcW w:type="dxa" w:w="1039"/>
            <w:shd w:color="auto" w:fill="D9D9D9" w:val="clear"/>
            <w:textDirection w:val="btLr"/>
            <w:vAlign w:val="center"/>
          </w:tcPr>
          <w:p w:rsidP="00FD3925" w:rsidR="003B21EE" w:rsidRDefault="00AC0296" w:rsidRPr="00AC0296">
            <w:pPr>
              <w:ind w:left="57" w:right="57"/>
              <w:rPr>
                <w:sz w:val="16"/>
                <w:szCs w:val="16"/>
              </w:rPr>
            </w:pPr>
            <w:r w:rsidRPr="00AC0296">
              <w:rPr>
                <w:sz w:val="16"/>
                <w:szCs w:val="16"/>
              </w:rPr>
              <w:t xml:space="preserve">Describe as características do clima mediterráneo, temperaturas e precipitacións, e a súa distribución.</w:t>
            </w:r>
          </w:p>
        </w:tc>
        <w:tc>
          <w:tcPr>
            <w:tcW w:type="dxa" w:w="1038"/>
            <w:textDirection w:val="btLr"/>
            <w:vAlign w:val="center"/>
          </w:tcPr>
          <w:p w:rsidP="00812582" w:rsidR="003B21EE" w:rsidRDefault="00AC0296" w:rsidRPr="00AC0296">
            <w:pPr>
              <w:ind w:left="57" w:right="57"/>
              <w:rPr>
                <w:sz w:val="16"/>
                <w:szCs w:val="16"/>
              </w:rPr>
            </w:pPr>
            <w:r w:rsidRPr="00AC0296">
              <w:rPr>
                <w:sz w:val="16"/>
                <w:szCs w:val="16"/>
              </w:rPr>
              <w:t xml:space="preserve">Identifica a variedade da vexetación do clima mediterráneo en España.</w:t>
            </w:r>
          </w:p>
        </w:tc>
        <w:tc>
          <w:tcPr>
            <w:tcW w:type="dxa" w:w="1039"/>
            <w:shd w:color="auto" w:fill="D9D9D9" w:val="clear"/>
            <w:textDirection w:val="btLr"/>
            <w:vAlign w:val="center"/>
          </w:tcPr>
          <w:p w:rsidP="00FD3925" w:rsidR="003B21EE" w:rsidRDefault="00AC0296" w:rsidRPr="00AC0296">
            <w:pPr>
              <w:ind w:left="57" w:right="57"/>
              <w:rPr>
                <w:sz w:val="16"/>
                <w:szCs w:val="16"/>
              </w:rPr>
            </w:pPr>
            <w:r w:rsidRPr="00AC0296">
              <w:rPr>
                <w:sz w:val="16"/>
                <w:szCs w:val="16"/>
              </w:rPr>
              <w:t xml:space="preserve">Describe as características do clima de montaña, temperaturas e precipitacións, e a súa distribución.</w:t>
            </w:r>
          </w:p>
        </w:tc>
        <w:tc>
          <w:tcPr>
            <w:tcW w:type="dxa" w:w="1038"/>
            <w:textDirection w:val="btLr"/>
            <w:vAlign w:val="center"/>
          </w:tcPr>
          <w:p w:rsidP="00FD3925" w:rsidR="003B21EE" w:rsidRDefault="00AC0296" w:rsidRPr="00AC0296">
            <w:pPr>
              <w:ind w:left="57" w:right="57"/>
              <w:rPr>
                <w:sz w:val="16"/>
                <w:szCs w:val="16"/>
              </w:rPr>
            </w:pPr>
            <w:r w:rsidRPr="00AC0296">
              <w:rPr>
                <w:sz w:val="16"/>
                <w:szCs w:val="16"/>
              </w:rPr>
              <w:t xml:space="preserve">Identifica a variedade da vexetación do clima de montaña en España.</w:t>
            </w:r>
          </w:p>
        </w:tc>
        <w:tc>
          <w:tcPr>
            <w:tcW w:type="dxa" w:w="1039"/>
            <w:shd w:color="auto" w:fill="D9D9D9" w:val="clear"/>
            <w:textDirection w:val="btLr"/>
            <w:vAlign w:val="center"/>
          </w:tcPr>
          <w:p w:rsidP="00FD3925" w:rsidR="003B21EE" w:rsidRDefault="00AC0296" w:rsidRPr="00AC0296">
            <w:pPr>
              <w:ind w:left="57" w:right="57"/>
              <w:rPr>
                <w:sz w:val="16"/>
                <w:szCs w:val="16"/>
              </w:rPr>
            </w:pPr>
            <w:r w:rsidRPr="00AC0296">
              <w:rPr>
                <w:sz w:val="16"/>
                <w:szCs w:val="16"/>
              </w:rPr>
              <w:t xml:space="preserve">Describe as características do clima subtropical, temperaturas e precipitacións, e a súa distribución.</w:t>
            </w:r>
          </w:p>
        </w:tc>
        <w:tc>
          <w:tcPr>
            <w:tcW w:type="dxa" w:w="1038"/>
            <w:textDirection w:val="btLr"/>
            <w:vAlign w:val="center"/>
          </w:tcPr>
          <w:p w:rsidP="00FD3925" w:rsidR="003B21EE" w:rsidRDefault="00AC0296" w:rsidRPr="00AC0296">
            <w:pPr>
              <w:ind w:left="57" w:right="57"/>
              <w:rPr>
                <w:sz w:val="16"/>
                <w:szCs w:val="16"/>
              </w:rPr>
            </w:pPr>
            <w:r w:rsidRPr="00AC0296">
              <w:rPr>
                <w:sz w:val="16"/>
                <w:szCs w:val="16"/>
              </w:rPr>
              <w:t xml:space="preserve">Identifica a variedade da vexetación do clima subtropical en España.</w:t>
            </w:r>
          </w:p>
        </w:tc>
        <w:tc>
          <w:tcPr>
            <w:tcW w:type="dxa" w:w="1039"/>
            <w:shd w:color="auto" w:fill="D9D9D9" w:val="clear"/>
            <w:textDirection w:val="btLr"/>
            <w:vAlign w:val="center"/>
          </w:tcPr>
          <w:p w:rsidP="00FD3925" w:rsidR="003B21EE" w:rsidRDefault="00D70503" w:rsidRPr="00AC0296">
            <w:pPr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as variantes do clima oceánico de Galicia, temperaturas e precipitacións, e a súa distribución.</w:t>
            </w: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hRule="exact" w:val="266"/>
        </w:trPr>
        <w:tc>
          <w:tcPr>
            <w:tcW w:type="dxa" w:w="297"/>
            <w:tcBorders>
              <w:top w:val="nil"/>
              <w:left w:val="nil"/>
              <w:bottom w:val="nil"/>
            </w:tcBorders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1</w:t>
            </w:r>
          </w:p>
        </w:tc>
        <w:tc>
          <w:tcPr>
            <w:tcW w:type="dxa" w:w="2976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2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5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7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10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11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13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15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16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17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18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19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20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21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22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23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24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25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26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27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28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29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2870EB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3B21EE" w:rsidRDefault="003B21EE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30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3B21EE" w:rsidRDefault="003B21EE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8"/>
            <w:shd w:color="auto" w:fill="auto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39"/>
            <w:shd w:color="auto" w:fill="D9D9D9" w:val="clear"/>
            <w:vAlign w:val="center"/>
          </w:tcPr>
          <w:p w:rsidP="00FC6700" w:rsidR="003B21EE" w:rsidRDefault="003B21EE" w:rsidRPr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E500D" w:rsidRDefault="00CE500D" w:rsidRPr="00FB3C77">
      <w:pPr>
        <w:rPr>
          <w:sz w:val="4"/>
          <w:szCs w:val="4"/>
        </w:rPr>
      </w:pPr>
    </w:p>
    <w:sectPr w:rsidR="00CE500D" w:rsidRPr="00FB3C77" w:rsidSect="00057F9C">
      <w:pgSz w:code="9" w:h="11906" w:orient="landscape" w:w="16838"/>
      <w:pgMar w:bottom="224" w:footer="709" w:gutter="0" w:header="709" w:left="851" w:right="851" w:top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DA86A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5BE9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296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0503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</Pages>
  <Words>249</Words>
  <Characters>1375</Characters>
  <Application>Microsoft Office Outlook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Anaya</cp:lastModifiedBy>
  <cp:revision>33</cp:revision>
  <cp:lastPrinted>2014-06-23T15:05:00Z</cp:lastPrinted>
  <dcterms:created xsi:type="dcterms:W3CDTF">2009-01-28T08:14:00Z</dcterms:created>
  <dcterms:modified xsi:type="dcterms:W3CDTF">2014-08-20T11:27:00Z</dcterms:modified>
</cp:coreProperties>
</file>